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AB1E6" w14:textId="77777777" w:rsidR="00033820" w:rsidRDefault="002A0241" w:rsidP="00754DCE">
      <w:pPr>
        <w:spacing w:after="0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4448" behindDoc="0" locked="1" layoutInCell="1" allowOverlap="0" wp14:anchorId="284DD071" wp14:editId="4C4239CB">
                <wp:simplePos x="0" y="0"/>
                <wp:positionH relativeFrom="column">
                  <wp:posOffset>-81280</wp:posOffset>
                </wp:positionH>
                <wp:positionV relativeFrom="page">
                  <wp:posOffset>1642110</wp:posOffset>
                </wp:positionV>
                <wp:extent cx="2944800" cy="324000"/>
                <wp:effectExtent l="0" t="0" r="0" b="0"/>
                <wp:wrapNone/>
                <wp:docPr id="63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8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720BD" w14:textId="12C19AFE" w:rsidR="00033820" w:rsidRPr="00E95D9C" w:rsidRDefault="00C74B91" w:rsidP="00033820">
                            <w:pPr>
                              <w:pStyle w:val="defaulttext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>Vorname Nachname</w:t>
                            </w:r>
                            <w:r w:rsidR="00DC33F7" w:rsidRPr="00E95D9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r w:rsidR="00DC33F7" w:rsidRPr="00E95D9C"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 xml:space="preserve">| </w:t>
                            </w:r>
                            <w:r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 xml:space="preserve">Straße Hausnummer </w:t>
                            </w:r>
                            <w:r w:rsidR="00DC33F7" w:rsidRPr="00E95D9C"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 xml:space="preserve">PLZ </w:t>
                            </w:r>
                            <w:r w:rsidR="00DC33F7" w:rsidRPr="00E95D9C"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Style w:val="apple-tab-span"/>
                                <w:rFonts w:ascii="Arial" w:hAnsi="Arial" w:cs="Arial"/>
                                <w:color w:val="000000" w:themeColor="text1"/>
                                <w:sz w:val="16"/>
                                <w:szCs w:val="22"/>
                                <w:lang w:val="de-DE"/>
                              </w:rPr>
                              <w:t>Ort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DD071" id="_x0000_t202" coordsize="21600,21600" o:spt="202" path="m0,0l0,21600,21600,21600,21600,0xe">
                <v:stroke joinstyle="miter"/>
                <v:path gradientshapeok="t" o:connecttype="rect"/>
              </v:shapetype>
              <v:shape id="Text Box 179" o:spid="_x0000_s1026" type="#_x0000_t202" style="position:absolute;margin-left:-6.4pt;margin-top:129.3pt;width:231.8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X7EbgCAAC9BQAADgAAAGRycy9lMm9Eb2MueG1srFTbbpwwEH2v1H+w/E64xHsBha2SZakqpRcp&#10;6Qd4wSxWwaa2dyGt+u8dm72QVJWqtjwg2zM+M2fmeG7eDG2DDkxpLkWKw6sAIyYKWXKxS/Hnx9xb&#10;YqQNFSVtpGApfmIav1m9fnXTdwmLZC2bkikEIEInfZfi2pgu8X1d1Kyl+kp2TICxkqqlBrZq55eK&#10;9oDeNn4UBHO/l6rslCyY1nCajUa8cvhVxQrzsao0M6hJMeRm3F+5/9b+/dUNTXaKdjUvjmnQv8ii&#10;pVxA0DNURg1Fe8V/gWp5oaSWlbkqZOvLquIFcxyATRi8YPNQ0445LlAc3Z3LpP8fbPHh8EkhXqZ4&#10;fg31EbSFJj2ywaA7OaBwEdsK9Z1OwPGhA1czgAE67djq7l4WXzQScl1TsWO3Ssm+ZrSEDEN7059c&#10;HXG0Bdn272UJgejeSAc0VKq15YOCIECHTJ7O3bHJFHAYxYQsAzAVYLuOSABrG4Imp9ud0uYtky2y&#10;ixQr6L5Dp4d7bUbXk4sNJmTOmwbOadKIZweAOZ5AbLhqbTYL19DvcRBvlpsl8Ug033gkyDLvNl8T&#10;b56Hi1l2na3XWfjDxg1JUvOyZMKGOYkrJH/WvKPMR1mc5aVlw0sLZ1PSarddNwodKIg7d9+xIBM3&#10;/3karl7A5QWlEMp5F8VePl8uPJKTmRcvgqUXhPFdPA9ITLL8OaV7Lti/U0J9iuNZNBvF9Ftu0OlL&#10;syfcaNJyA+Oj4W2KQRpHJ5pYCW5E6VprKG/G9aQUNv1LKaDdp0Y7wVqNjmo1w3YAFKvirSyfQLpK&#10;grJAhDDzYFFL9Q2jHuZHivXXPVUMo+adAPnHISHgZtyGzBYRbNTUsp1aqCgAKsUGo3G5NuOQ2neK&#10;72qIND44IW/hyVTcqfmS1fGhwYxwpI7zzA6h6d55Xabu6icAAAD//wMAUEsDBBQABgAIAAAAIQBa&#10;CrYz3wAAAAsBAAAPAAAAZHJzL2Rvd25yZXYueG1sTI/BTsMwEETvSPyDtUjcWruhiZqQTYVAXEEU&#10;qNSbG2+TiHgdxW4T/h5zguNoRjNvyu1se3Gh0XeOEVZLBYK4dqbjBuHj/XmxAeGDZqN7x4TwTR62&#10;1fVVqQvjJn6jyy40IpawLzRCG8JQSOnrlqz2SzcQR+/kRqtDlGMjzainWG57mSiVSas7jgutHuix&#10;pfprd7YIny+nw36tXpsnmw6Tm5Vkm0vE25v54R5EoDn8heEXP6JDFZmO7szGix5hsUoiekBI0k0G&#10;IibWqcpBHBHuVJ6BrEr5/0P1AwAA//8DAFBLAQItABQABgAIAAAAIQDkmcPA+wAAAOEBAAATAAAA&#10;AAAAAAAAAAAAAAAAAABbQ29udGVudF9UeXBlc10ueG1sUEsBAi0AFAAGAAgAAAAhACOyauHXAAAA&#10;lAEAAAsAAAAAAAAAAAAAAAAALAEAAF9yZWxzLy5yZWxzUEsBAi0AFAAGAAgAAAAhAJ3V+xG4AgAA&#10;vQUAAA4AAAAAAAAAAAAAAAAALAIAAGRycy9lMm9Eb2MueG1sUEsBAi0AFAAGAAgAAAAhAFoKtjPf&#10;AAAACwEAAA8AAAAAAAAAAAAAAAAAEAUAAGRycy9kb3ducmV2LnhtbFBLBQYAAAAABAAEAPMAAAAc&#10;BgAAAAA=&#10;" o:allowoverlap="f" filled="f" stroked="f">
                <v:textbox>
                  <w:txbxContent>
                    <w:p w14:paraId="75D720BD" w14:textId="12C19AFE" w:rsidR="00033820" w:rsidRPr="00E95D9C" w:rsidRDefault="00C74B91" w:rsidP="00033820">
                      <w:pPr>
                        <w:pStyle w:val="defaulttext"/>
                        <w:rPr>
                          <w:rFonts w:asciiTheme="minorHAnsi" w:hAnsiTheme="minorHAnsi"/>
                          <w:color w:val="000000" w:themeColor="text1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>Vorname Nachname</w:t>
                      </w:r>
                      <w:r w:rsidR="00DC33F7" w:rsidRPr="00E95D9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r w:rsidR="00DC33F7" w:rsidRPr="00E95D9C"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 xml:space="preserve">| </w:t>
                      </w:r>
                      <w:r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 xml:space="preserve">Straße Hausnummer </w:t>
                      </w:r>
                      <w:r w:rsidR="00DC33F7" w:rsidRPr="00E95D9C"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 xml:space="preserve">| </w:t>
                      </w:r>
                      <w:proofErr w:type="gramStart"/>
                      <w:r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 xml:space="preserve">PLZ </w:t>
                      </w:r>
                      <w:r w:rsidR="00DC33F7" w:rsidRPr="00E95D9C"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 xml:space="preserve"> </w:t>
                      </w:r>
                      <w:r>
                        <w:rPr>
                          <w:rStyle w:val="apple-tab-span"/>
                          <w:rFonts w:ascii="Arial" w:hAnsi="Arial" w:cs="Arial"/>
                          <w:color w:val="000000" w:themeColor="text1"/>
                          <w:sz w:val="16"/>
                          <w:szCs w:val="22"/>
                          <w:lang w:val="de-DE"/>
                        </w:rPr>
                        <w:t>Ort</w:t>
                      </w:r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4179613" w14:textId="77777777" w:rsidR="00033820" w:rsidRDefault="002A0241" w:rsidP="00754DCE">
      <w:pPr>
        <w:spacing w:after="0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0" wp14:anchorId="23B00A2C" wp14:editId="33830344">
                <wp:simplePos x="0" y="0"/>
                <wp:positionH relativeFrom="column">
                  <wp:posOffset>-81280</wp:posOffset>
                </wp:positionH>
                <wp:positionV relativeFrom="page">
                  <wp:posOffset>1981200</wp:posOffset>
                </wp:positionV>
                <wp:extent cx="3251835" cy="933450"/>
                <wp:effectExtent l="0" t="0" r="0" b="0"/>
                <wp:wrapNone/>
                <wp:docPr id="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D84BD" w14:textId="0EC410B5" w:rsidR="00C74B91" w:rsidRPr="001F0A3B" w:rsidRDefault="00C74B91" w:rsidP="00C74B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4B91">
                              <w:rPr>
                                <w:rFonts w:ascii="Arial" w:hAnsi="Arial" w:cs="Arial"/>
                              </w:rPr>
                              <w:t>Name des Empfängers</w:t>
                            </w:r>
                          </w:p>
                          <w:p w14:paraId="266A2E10" w14:textId="2C1C01C0" w:rsidR="00C74B91" w:rsidRPr="001F0A3B" w:rsidRDefault="00C74B91" w:rsidP="00C74B91">
                            <w:pPr>
                              <w:rPr>
                                <w:rFonts w:ascii="Arial" w:hAnsi="Arial" w:cs="Arial"/>
                                <w:sz w:val="28"/>
                                <w:lang w:eastAsia="de-DE"/>
                              </w:rPr>
                            </w:pPr>
                            <w:r w:rsidRPr="001F0A3B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eastAsia="de-DE"/>
                              </w:rPr>
                              <w:t>St</w:t>
                            </w:r>
                            <w:r w:rsidR="00E56030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eastAsia="de-DE"/>
                              </w:rPr>
                              <w:t>r</w:t>
                            </w:r>
                            <w:r w:rsidRPr="001F0A3B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eastAsia="de-DE"/>
                              </w:rPr>
                              <w:t>aße</w:t>
                            </w:r>
                          </w:p>
                          <w:p w14:paraId="5275E8C3" w14:textId="77777777" w:rsidR="00C74B91" w:rsidRPr="001F0A3B" w:rsidRDefault="00C74B91" w:rsidP="00C74B91">
                            <w:pPr>
                              <w:rPr>
                                <w:rFonts w:ascii="Arial" w:hAnsi="Arial" w:cs="Arial"/>
                                <w:sz w:val="28"/>
                                <w:lang w:eastAsia="de-DE"/>
                              </w:rPr>
                            </w:pPr>
                            <w:r w:rsidRPr="001F0A3B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eastAsia="de-DE"/>
                              </w:rPr>
                              <w:t>PLZ</w:t>
                            </w:r>
                            <w:r w:rsidRPr="00C74B91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eastAsia="de-DE"/>
                              </w:rPr>
                              <w:tab/>
                            </w:r>
                            <w:r w:rsidRPr="001F0A3B">
                              <w:rPr>
                                <w:rFonts w:ascii="Arial" w:hAnsi="Arial" w:cs="Arial"/>
                                <w:color w:val="000000"/>
                                <w:sz w:val="24"/>
                                <w:lang w:eastAsia="de-DE"/>
                              </w:rPr>
                              <w:t>Ort</w:t>
                            </w:r>
                          </w:p>
                          <w:p w14:paraId="1379C35D" w14:textId="17950AD6" w:rsidR="00C74B91" w:rsidRDefault="00C74B91" w:rsidP="00C74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00A2C"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-6.4pt;margin-top:156pt;width:256.05pt;height:7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YrsCAADCBQAADgAAAGRycy9lMm9Eb2MueG1srFTJbtswEL0X6D8QvCtaTNmWEDlILKsokC5A&#10;0g+gJcoiKpEqSVtOg/57h5S3JJeirQ4CyRm+Wd7jXN/suxbtmNJcigyHVwFGTJSy4mKT4W+PhTfH&#10;SBsqKtpKwTL8xDS+Wbx/dz30KYtkI9uKKQQgQqdDn+HGmD71fV02rKP6SvZMgLGWqqMGtmrjV4oO&#10;gN61fhQEU3+QquqVLJnWcJqPRrxw+HXNSvOlrjUzqM0w5GbcX7n/2v79xTVNN4r2DS8PadC/yKKj&#10;XEDQE1RODUVbxd9AdbxUUsvaXJWy82Vd85K5GqCaMHhVzUNDe+Zqgebo/tQm/f9gy8+7rwrxKsMR&#10;RoJ2QNEj2xt0J/conCW2P0OvU3B76MHR7MEAPLtadX8vy+8aCblsqNiwW6Xk0DBaQX6hvelfXB1x&#10;tAVZD59kBYHo1kgHtK9VZ5sH7UCADjw9nbixyZRwOInicD6JMSrBlkwmJHbk+TQ93u6VNh+Y7JBd&#10;ZFgB9w6d7u61sdnQ9OhigwlZ8LZ1/LfixQE4jicQG65am83C0fmcBMlqvpoTj0TTlUeCPPduiyXx&#10;pkU4i/NJvlzm4S8bNyRpw6uKCRvmKK2Q/Bl1B5GPojiJS8uWVxbOpqTVZr1sFdpRkHbhPtdzsJzd&#10;/JdpuCZALa9KCiMS3EWJV0znM48UJPaSWTD3gjC5S6YBSUhevCzpngv27yWhAZiMo3gU0znpV7UF&#10;7ntbG007bmB4tLzL8PzkRFMrwZWoHLWG8nZcX7TCpn9uBdB9JNoJ1mp0VKvZr/fubTg1WzGvZfUE&#10;ClYSBAYyhcEHi0aqnxgNMEQyrH9sqWIYtR8FvIIkJMROHbch8SyCjbq0rC8tVJQAlWGD0bhcmnFS&#10;bXvFNw1EGt+dkLfwcmruRH3O6vDeYFC42g5DzU6iy73zOo/exW8AAAD//wMAUEsDBBQABgAIAAAA&#10;IQAo56jB4AAAAAsBAAAPAAAAZHJzL2Rvd25yZXYueG1sTI/NTsMwEITvSH0Haytxa+2kLSIhTlWB&#10;uIIoPxI3N94mUeN1FLtNeHuWE73Nakaz3xTbyXXigkNoPWlIlgoEUuVtS7WGj/fnxT2IEA1Z03lC&#10;DT8YYFvObgqTWz/SG172sRZcQiE3GpoY+1zKUDXoTFj6Hom9ox+ciXwOtbSDGbncdTJV6k460xJ/&#10;aEyPjw1Wp/3Zafh8OX5/rdVr/eQ2/egnJcllUuvb+bR7ABFxiv9h+MNndCiZ6eDPZIPoNCySlNGj&#10;hlWS8ihOrLNsBeLAYpMpkGUhrzeUvwAAAP//AwBQSwECLQAUAAYACAAAACEA5JnDwPsAAADhAQAA&#10;EwAAAAAAAAAAAAAAAAAAAAAAW0NvbnRlbnRfVHlwZXNdLnhtbFBLAQItABQABgAIAAAAIQAjsmrh&#10;1wAAAJQBAAALAAAAAAAAAAAAAAAAACwBAABfcmVscy8ucmVsc1BLAQItABQABgAIAAAAIQAwNkFi&#10;uwIAAMIFAAAOAAAAAAAAAAAAAAAAACwCAABkcnMvZTJvRG9jLnhtbFBLAQItABQABgAIAAAAIQAo&#10;56jB4AAAAAsBAAAPAAAAAAAAAAAAAAAAABMFAABkcnMvZG93bnJldi54bWxQSwUGAAAAAAQABADz&#10;AAAAIAYAAAAA&#10;" o:allowoverlap="f" filled="f" stroked="f">
                <v:textbox>
                  <w:txbxContent>
                    <w:p w14:paraId="4BCD84BD" w14:textId="0EC410B5" w:rsidR="00C74B91" w:rsidRPr="001F0A3B" w:rsidRDefault="00C74B91" w:rsidP="00C74B91">
                      <w:pPr>
                        <w:rPr>
                          <w:rFonts w:ascii="Arial" w:hAnsi="Arial" w:cs="Arial"/>
                        </w:rPr>
                      </w:pPr>
                      <w:r w:rsidRPr="00C74B91">
                        <w:rPr>
                          <w:rFonts w:ascii="Arial" w:hAnsi="Arial" w:cs="Arial"/>
                        </w:rPr>
                        <w:t>Name des Empfängers</w:t>
                      </w:r>
                    </w:p>
                    <w:p w14:paraId="266A2E10" w14:textId="2C1C01C0" w:rsidR="00C74B91" w:rsidRPr="001F0A3B" w:rsidRDefault="00C74B91" w:rsidP="00C74B91">
                      <w:pPr>
                        <w:rPr>
                          <w:rFonts w:ascii="Arial" w:hAnsi="Arial" w:cs="Arial"/>
                          <w:sz w:val="28"/>
                          <w:lang w:eastAsia="de-DE"/>
                        </w:rPr>
                      </w:pPr>
                      <w:r w:rsidRPr="001F0A3B">
                        <w:rPr>
                          <w:rFonts w:ascii="Arial" w:hAnsi="Arial" w:cs="Arial"/>
                          <w:color w:val="000000"/>
                          <w:sz w:val="24"/>
                          <w:lang w:eastAsia="de-DE"/>
                        </w:rPr>
                        <w:t>St</w:t>
                      </w:r>
                      <w:r w:rsidR="00E56030">
                        <w:rPr>
                          <w:rFonts w:ascii="Arial" w:hAnsi="Arial" w:cs="Arial"/>
                          <w:color w:val="000000"/>
                          <w:sz w:val="24"/>
                          <w:lang w:eastAsia="de-DE"/>
                        </w:rPr>
                        <w:t>r</w:t>
                      </w:r>
                      <w:r w:rsidRPr="001F0A3B">
                        <w:rPr>
                          <w:rFonts w:ascii="Arial" w:hAnsi="Arial" w:cs="Arial"/>
                          <w:color w:val="000000"/>
                          <w:sz w:val="24"/>
                          <w:lang w:eastAsia="de-DE"/>
                        </w:rPr>
                        <w:t>aße</w:t>
                      </w:r>
                    </w:p>
                    <w:p w14:paraId="5275E8C3" w14:textId="77777777" w:rsidR="00C74B91" w:rsidRPr="001F0A3B" w:rsidRDefault="00C74B91" w:rsidP="00C74B91">
                      <w:pPr>
                        <w:rPr>
                          <w:rFonts w:ascii="Arial" w:hAnsi="Arial" w:cs="Arial"/>
                          <w:sz w:val="28"/>
                          <w:lang w:eastAsia="de-DE"/>
                        </w:rPr>
                      </w:pPr>
                      <w:r w:rsidRPr="001F0A3B">
                        <w:rPr>
                          <w:rFonts w:ascii="Arial" w:hAnsi="Arial" w:cs="Arial"/>
                          <w:color w:val="000000"/>
                          <w:sz w:val="24"/>
                          <w:lang w:eastAsia="de-DE"/>
                        </w:rPr>
                        <w:t>PLZ</w:t>
                      </w:r>
                      <w:r w:rsidRPr="00C74B91">
                        <w:rPr>
                          <w:rFonts w:ascii="Arial" w:hAnsi="Arial" w:cs="Arial"/>
                          <w:color w:val="000000"/>
                          <w:sz w:val="24"/>
                          <w:lang w:eastAsia="de-DE"/>
                        </w:rPr>
                        <w:tab/>
                      </w:r>
                      <w:r w:rsidRPr="001F0A3B">
                        <w:rPr>
                          <w:rFonts w:ascii="Arial" w:hAnsi="Arial" w:cs="Arial"/>
                          <w:color w:val="000000"/>
                          <w:sz w:val="24"/>
                          <w:lang w:eastAsia="de-DE"/>
                        </w:rPr>
                        <w:t>Ort</w:t>
                      </w:r>
                    </w:p>
                    <w:p w14:paraId="1379C35D" w14:textId="17950AD6" w:rsidR="00C74B91" w:rsidRDefault="00C74B91" w:rsidP="00C74B91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3820">
        <w:rPr>
          <w:sz w:val="24"/>
          <w:szCs w:val="24"/>
        </w:rPr>
        <w:br/>
      </w:r>
    </w:p>
    <w:p w14:paraId="27E548B8" w14:textId="77777777" w:rsidR="00754DCE" w:rsidRPr="00754DCE" w:rsidRDefault="00754DCE" w:rsidP="00754DCE">
      <w:pPr>
        <w:spacing w:after="0"/>
        <w:rPr>
          <w:sz w:val="24"/>
          <w:szCs w:val="24"/>
        </w:rPr>
      </w:pPr>
    </w:p>
    <w:p w14:paraId="22239150" w14:textId="77777777" w:rsidR="00033820" w:rsidRDefault="002A0241" w:rsidP="00754DCE">
      <w:pPr>
        <w:spacing w:after="0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0" wp14:anchorId="442113E8" wp14:editId="44057AB5">
                <wp:simplePos x="0" y="0"/>
                <wp:positionH relativeFrom="column">
                  <wp:posOffset>4357370</wp:posOffset>
                </wp:positionH>
                <wp:positionV relativeFrom="page">
                  <wp:posOffset>2714625</wp:posOffset>
                </wp:positionV>
                <wp:extent cx="1449070" cy="298450"/>
                <wp:effectExtent l="0" t="0" r="0" b="6350"/>
                <wp:wrapNone/>
                <wp:docPr id="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D5DD" w14:textId="1323C53A" w:rsidR="00033820" w:rsidRPr="00DB266C" w:rsidRDefault="00C74B91" w:rsidP="00005C91">
                            <w:pPr>
                              <w:pStyle w:val="defaulttext"/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13E8" id="_x0000_s1028" type="#_x0000_t202" style="position:absolute;margin-left:343.1pt;margin-top:213.75pt;width:114.1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zSLoCAADCBQAADgAAAGRycy9lMm9Eb2MueG1srFTJbtswEL0X6D8QvCtaStuSEDlILKsokC5A&#10;0g+gJcoiKpEqSVtKi/57h5S3JJeiLQ8EyRm+2d7M9c3YtWjPlOZSZDi8CjBiopQVF9sMf30svBgj&#10;baioaCsFy/AT0/hm+fbN9dCnLJKNbCumEIAInQ59hhtj+tT3ddmwjuor2TMBwlqqjhq4qq1fKToA&#10;etf6URDM/UGqqleyZFrDaz4J8dLh1zUrzee61sygNsPgm3G7cvvG7v7ymqZbRfuGlwc36F940VEu&#10;wOgJKqeGop3ir6A6XiqpZW2uStn5sq55yVwMEE0YvIjmoaE9c7FAcnR/SpP+f7Dlp/0XhXiV4XcY&#10;CdpBiR7ZaNCdHFG4SGx+hl6noPbQg6IZQQB1drHq/l6W3zQSctVQsWW3SsmhYbQC/0L707/4OuFo&#10;C7IZPsoKDNGdkQ5orFVnkwfpQIAOdXo61cY6U1qThCTBAkQlyKIkJjNXPJ+mx9+90uY9kx2yhwwr&#10;qL1Dp/t7baw3ND2qWGNCFrxtXf1b8ewBFKcXsA1frcx64cr5MwmSdbyOiUei+dojQZ57t8WKePMi&#10;XMzyd/lqlYe/rN2QpA2vKiasmSO1QvJnpTuQfCLFiVxatryycNYlrbabVavQngK1C7dczkFyVvOf&#10;u+GSALG8CCmMSHAXJV4xjxceKcjMSxZB7AVhcpfMA5KQvHge0j0X7N9DQkOGk1k0m8h0dvpFbIFb&#10;r2OjaccNDI+WdxmOT0o0tRRci8qV1lDeTueLVFj3z6mAch8L7QhrOTqx1Yyb0fVGdOyDjayegMFK&#10;AsGAizD44NBI9QOjAYZIhvX3HVUMo/aDgC5IgLV26rgLmS0iuKhLyeZSQkUJUBk2GE3HlZkm1a5X&#10;fNuApanvhLyFzqm5I7VtscmrQ7/BoHCxHYaanUSXd6d1Hr3L3wAAAP//AwBQSwMEFAAGAAgAAAAh&#10;AHzbIenfAAAACwEAAA8AAABkcnMvZG93bnJldi54bWxMj8FOwzAMhu9IvENkJG4sWZV2W2k6IRBX&#10;EAMm7Za1XlvROFWTreXtMSc42v70+/uL7ex6ccExdJ4MLBcKBFLl644aAx/vz3drECFaqm3vCQ18&#10;Y4BteX1V2Lz2E73hZRcbwSEUcmugjXHIpQxVi86GhR+Q+Hbyo7ORx7GR9WgnDne9TJTKpLMd8YfW&#10;DvjYYvW1OzsDny+nw16r1+bJpcPkZyXJbaQxtzfzwz2IiHP8g+FXn9WhZKejP1MdRG8gW2cJowZ0&#10;skpBMLFZag3iyJuVTkGWhfzfofwBAAD//wMAUEsBAi0AFAAGAAgAAAAhAOSZw8D7AAAA4QEAABMA&#10;AAAAAAAAAAAAAAAAAAAAAFtDb250ZW50X1R5cGVzXS54bWxQSwECLQAUAAYACAAAACEAI7Jq4dcA&#10;AACUAQAACwAAAAAAAAAAAAAAAAAsAQAAX3JlbHMvLnJlbHNQSwECLQAUAAYACAAAACEA2oLzSLoC&#10;AADCBQAADgAAAAAAAAAAAAAAAAAsAgAAZHJzL2Uyb0RvYy54bWxQSwECLQAUAAYACAAAACEAfNsh&#10;6d8AAAALAQAADwAAAAAAAAAAAAAAAAASBQAAZHJzL2Rvd25yZXYueG1sUEsFBgAAAAAEAAQA8wAA&#10;AB4GAAAAAA==&#10;" o:allowoverlap="f" filled="f" stroked="f">
                <v:textbox>
                  <w:txbxContent>
                    <w:p w14:paraId="7B28D5DD" w14:textId="1323C53A" w:rsidR="00033820" w:rsidRPr="00DB266C" w:rsidRDefault="00C74B91" w:rsidP="00005C91">
                      <w:pPr>
                        <w:pStyle w:val="defaulttext"/>
                        <w:spacing w:line="240" w:lineRule="atLeast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Ort, Datum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98A7511" w14:textId="77777777" w:rsidR="00005C91" w:rsidRDefault="00005C91" w:rsidP="00754DCE">
      <w:pPr>
        <w:spacing w:after="0"/>
        <w:rPr>
          <w:sz w:val="24"/>
          <w:szCs w:val="24"/>
        </w:rPr>
      </w:pPr>
    </w:p>
    <w:p w14:paraId="50701705" w14:textId="77777777" w:rsidR="00C74B91" w:rsidRDefault="00033820" w:rsidP="00C74B91">
      <w:pPr>
        <w:rPr>
          <w:rFonts w:ascii="Arial" w:hAnsi="Arial" w:cs="Arial"/>
          <w:b/>
          <w:bCs/>
          <w:color w:val="000000"/>
          <w:sz w:val="24"/>
          <w:lang w:eastAsia="de-DE"/>
        </w:rPr>
      </w:pPr>
      <w:r>
        <w:rPr>
          <w:b/>
        </w:rPr>
        <w:br/>
      </w:r>
    </w:p>
    <w:p w14:paraId="706B6DE9" w14:textId="773003CA" w:rsidR="00C74B91" w:rsidRPr="001F0A3B" w:rsidRDefault="00C74B91" w:rsidP="00C74B91">
      <w:pPr>
        <w:rPr>
          <w:rFonts w:ascii="Arial" w:hAnsi="Arial" w:cs="Arial"/>
          <w:sz w:val="28"/>
          <w:lang w:eastAsia="de-DE"/>
        </w:rPr>
      </w:pPr>
      <w:r w:rsidRPr="001F0A3B">
        <w:rPr>
          <w:rFonts w:ascii="Arial" w:hAnsi="Arial" w:cs="Arial"/>
          <w:b/>
          <w:bCs/>
          <w:color w:val="000000"/>
          <w:sz w:val="24"/>
          <w:lang w:eastAsia="de-DE"/>
        </w:rPr>
        <w:t>Titel des Schreibens</w:t>
      </w:r>
    </w:p>
    <w:p w14:paraId="64646A4B" w14:textId="77777777" w:rsidR="00C74B91" w:rsidRPr="001F0A3B" w:rsidRDefault="00C74B91" w:rsidP="00C74B91">
      <w:pPr>
        <w:spacing w:after="240"/>
        <w:rPr>
          <w:rFonts w:ascii="Arial" w:eastAsia="Times New Roman" w:hAnsi="Arial" w:cs="Arial"/>
          <w:sz w:val="28"/>
          <w:lang w:eastAsia="de-DE"/>
        </w:rPr>
      </w:pPr>
    </w:p>
    <w:p w14:paraId="1638FA48" w14:textId="45F18AF2" w:rsidR="00C74B91" w:rsidRDefault="00C74B91" w:rsidP="00C74B91">
      <w:pPr>
        <w:rPr>
          <w:rFonts w:ascii="Arial" w:hAnsi="Arial" w:cs="Arial"/>
          <w:color w:val="000000"/>
          <w:sz w:val="24"/>
          <w:lang w:eastAsia="de-DE"/>
        </w:rPr>
      </w:pPr>
      <w:r w:rsidRPr="001F0A3B">
        <w:rPr>
          <w:rFonts w:ascii="Arial" w:hAnsi="Arial" w:cs="Arial"/>
          <w:color w:val="000000"/>
          <w:sz w:val="24"/>
          <w:lang w:eastAsia="de-DE"/>
        </w:rPr>
        <w:t>Anrede: Beginne mit einer formellen Anrede, um den richtigen Ton einer Bewerbung zu wahren.</w:t>
      </w:r>
    </w:p>
    <w:p w14:paraId="34B040C9" w14:textId="77777777" w:rsidR="00C74B91" w:rsidRPr="001F0A3B" w:rsidRDefault="00C74B91" w:rsidP="00C74B91">
      <w:pPr>
        <w:rPr>
          <w:rFonts w:ascii="Arial" w:hAnsi="Arial" w:cs="Arial"/>
          <w:sz w:val="28"/>
          <w:lang w:eastAsia="de-DE"/>
        </w:rPr>
      </w:pPr>
    </w:p>
    <w:p w14:paraId="796FC12D" w14:textId="2108AFDE" w:rsidR="00C74B91" w:rsidRDefault="00C74B91" w:rsidP="00C74B91">
      <w:pPr>
        <w:rPr>
          <w:rFonts w:ascii="Arial" w:hAnsi="Arial" w:cs="Arial"/>
          <w:color w:val="000000"/>
          <w:sz w:val="24"/>
          <w:lang w:eastAsia="de-DE"/>
        </w:rPr>
      </w:pPr>
      <w:r w:rsidRPr="001F0A3B">
        <w:rPr>
          <w:rFonts w:ascii="Arial" w:hAnsi="Arial" w:cs="Arial"/>
          <w:color w:val="000000"/>
          <w:sz w:val="24"/>
          <w:lang w:eastAsia="de-DE"/>
        </w:rPr>
        <w:t>Einleitung: Stelle dich in einem Satz vor und erkläre, warum du dich hier bewirbst. I</w:t>
      </w:r>
      <w:r w:rsidR="00D27B82">
        <w:rPr>
          <w:rFonts w:ascii="Arial" w:hAnsi="Arial" w:cs="Arial"/>
          <w:color w:val="000000"/>
          <w:sz w:val="24"/>
          <w:lang w:eastAsia="de-DE"/>
        </w:rPr>
        <w:t>n diesem Abschnitt geht es vor a</w:t>
      </w:r>
      <w:r w:rsidRPr="001F0A3B">
        <w:rPr>
          <w:rFonts w:ascii="Arial" w:hAnsi="Arial" w:cs="Arial"/>
          <w:color w:val="000000"/>
          <w:sz w:val="24"/>
          <w:lang w:eastAsia="de-DE"/>
        </w:rPr>
        <w:t>llem darum, das Interesse des Adressaten zu wecken, damit weitergelesen wird.</w:t>
      </w:r>
    </w:p>
    <w:p w14:paraId="68B23AE1" w14:textId="77777777" w:rsidR="00C74B91" w:rsidRPr="001F0A3B" w:rsidRDefault="00C74B91" w:rsidP="00C74B91">
      <w:pPr>
        <w:rPr>
          <w:rFonts w:ascii="Arial" w:hAnsi="Arial" w:cs="Arial"/>
          <w:sz w:val="28"/>
          <w:lang w:eastAsia="de-DE"/>
        </w:rPr>
      </w:pPr>
    </w:p>
    <w:p w14:paraId="1889BE1B" w14:textId="35154A3C" w:rsidR="00C74B91" w:rsidRPr="001F0A3B" w:rsidRDefault="00C74B91" w:rsidP="00C74B91">
      <w:pPr>
        <w:rPr>
          <w:rFonts w:ascii="Arial" w:hAnsi="Arial" w:cs="Arial"/>
          <w:color w:val="000000"/>
          <w:sz w:val="24"/>
          <w:lang w:eastAsia="de-DE"/>
        </w:rPr>
      </w:pPr>
      <w:r w:rsidRPr="001F0A3B">
        <w:rPr>
          <w:rFonts w:ascii="Arial" w:hAnsi="Arial" w:cs="Arial"/>
          <w:color w:val="000000"/>
          <w:sz w:val="24"/>
          <w:lang w:eastAsia="de-DE"/>
        </w:rPr>
        <w:t>Argument 1: Beginne deine Motivation mit dem stärksten Argument. Dies kann Arbeitserfa</w:t>
      </w:r>
      <w:r w:rsidR="00D27B82">
        <w:rPr>
          <w:rFonts w:ascii="Arial" w:hAnsi="Arial" w:cs="Arial"/>
          <w:color w:val="000000"/>
          <w:sz w:val="24"/>
          <w:lang w:eastAsia="de-DE"/>
        </w:rPr>
        <w:t>hrung, ein bestimmtes Interesse</w:t>
      </w:r>
      <w:r w:rsidRPr="001F0A3B">
        <w:rPr>
          <w:rFonts w:ascii="Arial" w:hAnsi="Arial" w:cs="Arial"/>
          <w:color w:val="000000"/>
          <w:sz w:val="24"/>
          <w:lang w:eastAsia="de-DE"/>
        </w:rPr>
        <w:t xml:space="preserve"> o</w:t>
      </w:r>
      <w:r w:rsidR="00D27B82">
        <w:rPr>
          <w:rFonts w:ascii="Arial" w:hAnsi="Arial" w:cs="Arial"/>
          <w:color w:val="000000"/>
          <w:sz w:val="24"/>
          <w:lang w:eastAsia="de-DE"/>
        </w:rPr>
        <w:t>der auch ein Ereignis sein, das</w:t>
      </w:r>
      <w:r w:rsidRPr="001F0A3B">
        <w:rPr>
          <w:rFonts w:ascii="Arial" w:hAnsi="Arial" w:cs="Arial"/>
          <w:color w:val="000000"/>
          <w:sz w:val="24"/>
          <w:lang w:eastAsia="de-DE"/>
        </w:rPr>
        <w:t xml:space="preserve"> zu deiner Bewerbung geführt hat.</w:t>
      </w:r>
    </w:p>
    <w:p w14:paraId="774EC8A7" w14:textId="691FD80B" w:rsidR="00C74B91" w:rsidRPr="00C74B91" w:rsidRDefault="00C74B91" w:rsidP="00C74B91">
      <w:pPr>
        <w:rPr>
          <w:rFonts w:ascii="Arial" w:hAnsi="Arial" w:cs="Arial"/>
          <w:sz w:val="28"/>
          <w:lang w:eastAsia="de-DE"/>
        </w:rPr>
      </w:pPr>
      <w:r w:rsidRPr="001F0A3B">
        <w:rPr>
          <w:rFonts w:ascii="Arial" w:hAnsi="Arial" w:cs="Arial"/>
          <w:color w:val="000000"/>
          <w:sz w:val="24"/>
          <w:lang w:eastAsia="de-DE"/>
        </w:rPr>
        <w:t>Argument 2: Bekräftige deine Motivation mit der Begründung, warum du bei genau diesem Un</w:t>
      </w:r>
      <w:r w:rsidR="00D27B82">
        <w:rPr>
          <w:rFonts w:ascii="Arial" w:hAnsi="Arial" w:cs="Arial"/>
          <w:color w:val="000000"/>
          <w:sz w:val="24"/>
          <w:lang w:eastAsia="de-DE"/>
        </w:rPr>
        <w:t>ternehmen arbeiten</w:t>
      </w:r>
      <w:r w:rsidRPr="001F0A3B">
        <w:rPr>
          <w:rFonts w:ascii="Arial" w:hAnsi="Arial" w:cs="Arial"/>
          <w:color w:val="000000"/>
          <w:sz w:val="24"/>
          <w:lang w:eastAsia="de-DE"/>
        </w:rPr>
        <w:t xml:space="preserve"> oder genau dieser Universität studieren möchtest.</w:t>
      </w:r>
    </w:p>
    <w:p w14:paraId="25F6CBA1" w14:textId="4D8204CA" w:rsidR="00C74B91" w:rsidRPr="001F0A3B" w:rsidRDefault="00C74B91" w:rsidP="00C74B91">
      <w:pPr>
        <w:rPr>
          <w:rFonts w:ascii="Arial" w:hAnsi="Arial" w:cs="Arial"/>
          <w:sz w:val="28"/>
          <w:lang w:eastAsia="de-DE"/>
        </w:rPr>
      </w:pPr>
      <w:r w:rsidRPr="001F0A3B">
        <w:rPr>
          <w:rFonts w:ascii="Arial" w:hAnsi="Arial" w:cs="Arial"/>
          <w:color w:val="000000"/>
          <w:sz w:val="24"/>
          <w:lang w:eastAsia="de-DE"/>
        </w:rPr>
        <w:t>Argument 3: Erkläre was genau dic</w:t>
      </w:r>
      <w:r w:rsidR="00D27B82">
        <w:rPr>
          <w:rFonts w:ascii="Arial" w:hAnsi="Arial" w:cs="Arial"/>
          <w:color w:val="000000"/>
          <w:sz w:val="24"/>
          <w:lang w:eastAsia="de-DE"/>
        </w:rPr>
        <w:t>h an dem Studium, dem Praktikum</w:t>
      </w:r>
      <w:r w:rsidRPr="001F0A3B">
        <w:rPr>
          <w:rFonts w:ascii="Arial" w:hAnsi="Arial" w:cs="Arial"/>
          <w:color w:val="000000"/>
          <w:sz w:val="24"/>
          <w:lang w:eastAsia="de-DE"/>
        </w:rPr>
        <w:t xml:space="preserve"> oder dem Auslandssemester interessiert und was du dabei lernen möchtest.</w:t>
      </w:r>
    </w:p>
    <w:p w14:paraId="07EE94EA" w14:textId="77777777" w:rsidR="00C74B91" w:rsidRPr="001F0A3B" w:rsidRDefault="00C74B91" w:rsidP="00C74B91">
      <w:pPr>
        <w:spacing w:after="240"/>
        <w:rPr>
          <w:rFonts w:ascii="Arial" w:eastAsia="Times New Roman" w:hAnsi="Arial" w:cs="Arial"/>
          <w:sz w:val="28"/>
          <w:lang w:eastAsia="de-DE"/>
        </w:rPr>
      </w:pPr>
    </w:p>
    <w:p w14:paraId="66D39C0A" w14:textId="77777777" w:rsidR="00C74B91" w:rsidRPr="001F0A3B" w:rsidRDefault="00C74B91" w:rsidP="00C74B91">
      <w:pPr>
        <w:rPr>
          <w:rFonts w:ascii="Arial" w:hAnsi="Arial" w:cs="Arial"/>
          <w:sz w:val="28"/>
          <w:lang w:eastAsia="de-DE"/>
        </w:rPr>
      </w:pPr>
      <w:r w:rsidRPr="001F0A3B">
        <w:rPr>
          <w:rFonts w:ascii="Arial" w:hAnsi="Arial" w:cs="Arial"/>
          <w:color w:val="000000"/>
          <w:sz w:val="24"/>
          <w:lang w:eastAsia="de-DE"/>
        </w:rPr>
        <w:t xml:space="preserve">Schlusssatz: Schließe mit einem Satz, </w:t>
      </w:r>
      <w:proofErr w:type="spellStart"/>
      <w:r w:rsidRPr="001F0A3B">
        <w:rPr>
          <w:rFonts w:ascii="Arial" w:hAnsi="Arial" w:cs="Arial"/>
          <w:color w:val="000000"/>
          <w:sz w:val="24"/>
          <w:lang w:eastAsia="de-DE"/>
        </w:rPr>
        <w:t>in dem</w:t>
      </w:r>
      <w:proofErr w:type="spellEnd"/>
      <w:r w:rsidRPr="001F0A3B">
        <w:rPr>
          <w:rFonts w:ascii="Arial" w:hAnsi="Arial" w:cs="Arial"/>
          <w:color w:val="000000"/>
          <w:sz w:val="24"/>
          <w:lang w:eastAsia="de-DE"/>
        </w:rPr>
        <w:t xml:space="preserve"> du deine Hauptargumente zusammenfasst.</w:t>
      </w:r>
    </w:p>
    <w:p w14:paraId="5F160CF7" w14:textId="77777777" w:rsidR="00C74B91" w:rsidRPr="001F0A3B" w:rsidRDefault="00C74B91" w:rsidP="00C74B91">
      <w:pPr>
        <w:spacing w:after="240"/>
        <w:rPr>
          <w:rFonts w:ascii="Arial" w:eastAsia="Times New Roman" w:hAnsi="Arial" w:cs="Arial"/>
          <w:sz w:val="28"/>
          <w:lang w:eastAsia="de-DE"/>
        </w:rPr>
      </w:pPr>
    </w:p>
    <w:p w14:paraId="6746F5BA" w14:textId="42BDE342" w:rsidR="002A0241" w:rsidRPr="00005C91" w:rsidRDefault="00C74B91" w:rsidP="00C74B91">
      <w:pPr>
        <w:pStyle w:val="StandardWeb"/>
        <w:spacing w:before="0" w:beforeAutospacing="0" w:after="0" w:afterAutospacing="0"/>
      </w:pPr>
      <w:r w:rsidRPr="001F0A3B">
        <w:rPr>
          <w:rFonts w:ascii="Arial" w:hAnsi="Arial" w:cs="Arial"/>
          <w:color w:val="000000"/>
          <w:szCs w:val="22"/>
          <w:lang w:eastAsia="de-DE"/>
        </w:rPr>
        <w:t>Grußformel: Verw</w:t>
      </w:r>
      <w:r w:rsidR="00D27B82">
        <w:rPr>
          <w:rFonts w:ascii="Arial" w:hAnsi="Arial" w:cs="Arial"/>
          <w:color w:val="000000"/>
          <w:szCs w:val="22"/>
          <w:lang w:eastAsia="de-DE"/>
        </w:rPr>
        <w:t>ende eine formelle Grußformel (</w:t>
      </w:r>
      <w:r w:rsidR="00D27B82">
        <w:rPr>
          <w:rFonts w:ascii="Arial" w:hAnsi="Arial" w:cs="Arial"/>
          <w:color w:val="000000"/>
          <w:sz w:val="22"/>
          <w:szCs w:val="22"/>
          <w:lang w:eastAsia="de-DE"/>
        </w:rPr>
        <w:t>„</w:t>
      </w:r>
      <w:proofErr w:type="spellStart"/>
      <w:r w:rsidRPr="001F0A3B">
        <w:rPr>
          <w:rFonts w:ascii="Arial" w:hAnsi="Arial" w:cs="Arial"/>
          <w:color w:val="000000"/>
          <w:szCs w:val="22"/>
          <w:lang w:eastAsia="de-DE"/>
        </w:rPr>
        <w:t>Mit</w:t>
      </w:r>
      <w:proofErr w:type="spellEnd"/>
      <w:r w:rsidRPr="001F0A3B">
        <w:rPr>
          <w:rFonts w:ascii="Arial" w:hAnsi="Arial" w:cs="Arial"/>
          <w:color w:val="000000"/>
          <w:szCs w:val="22"/>
          <w:lang w:eastAsia="de-DE"/>
        </w:rPr>
        <w:t xml:space="preserve"> freundlichen Grüßen”)</w:t>
      </w:r>
      <w:r w:rsidR="00D27B82">
        <w:rPr>
          <w:rFonts w:ascii="Arial" w:hAnsi="Arial" w:cs="Arial"/>
          <w:color w:val="000000"/>
          <w:szCs w:val="22"/>
          <w:lang w:eastAsia="de-DE"/>
        </w:rPr>
        <w:t>.</w:t>
      </w:r>
      <w:bookmarkStart w:id="0" w:name="_GoBack"/>
      <w:bookmarkEnd w:id="0"/>
    </w:p>
    <w:sectPr w:rsidR="002A0241" w:rsidRPr="00005C91" w:rsidSect="003008CC">
      <w:headerReference w:type="default" r:id="rId7"/>
      <w:footerReference w:type="default" r:id="rId8"/>
      <w:headerReference w:type="first" r:id="rId9"/>
      <w:pgSz w:w="11906" w:h="16838" w:code="9"/>
      <w:pgMar w:top="2552" w:right="70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7933D" w14:textId="77777777" w:rsidR="00DE67CB" w:rsidRDefault="00DE67CB" w:rsidP="00754DCE">
      <w:pPr>
        <w:spacing w:after="0" w:line="240" w:lineRule="auto"/>
      </w:pPr>
      <w:r>
        <w:separator/>
      </w:r>
    </w:p>
  </w:endnote>
  <w:endnote w:type="continuationSeparator" w:id="0">
    <w:p w14:paraId="59B0E987" w14:textId="77777777" w:rsidR="00DE67CB" w:rsidRDefault="00DE67CB" w:rsidP="007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1755" w14:textId="77777777" w:rsidR="002A0241" w:rsidRPr="002A0241" w:rsidRDefault="002A0241" w:rsidP="002A0241">
    <w:pPr>
      <w:pStyle w:val="Fuzeile"/>
      <w:jc w:val="right"/>
      <w:rPr>
        <w:sz w:val="16"/>
        <w:szCs w:val="16"/>
      </w:rPr>
    </w:pPr>
    <w:r w:rsidRPr="002A0241">
      <w:rPr>
        <w:sz w:val="16"/>
        <w:szCs w:val="16"/>
      </w:rPr>
      <w:t xml:space="preserve">Seite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PAGE  \* Arabic  \* MERGEFORMAT</w:instrText>
    </w:r>
    <w:r w:rsidRPr="002A0241">
      <w:rPr>
        <w:b/>
        <w:bCs/>
        <w:sz w:val="16"/>
        <w:szCs w:val="16"/>
      </w:rPr>
      <w:fldChar w:fldCharType="separate"/>
    </w:r>
    <w:r w:rsidR="00E56030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  <w:r w:rsidRPr="002A0241">
      <w:rPr>
        <w:sz w:val="16"/>
        <w:szCs w:val="16"/>
      </w:rPr>
      <w:t xml:space="preserve"> von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NUMPAGES  \* Arabic  \* MERGEFORMAT</w:instrText>
    </w:r>
    <w:r w:rsidRPr="002A0241">
      <w:rPr>
        <w:b/>
        <w:bCs/>
        <w:sz w:val="16"/>
        <w:szCs w:val="16"/>
      </w:rPr>
      <w:fldChar w:fldCharType="separate"/>
    </w:r>
    <w:r w:rsidR="00E56030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DB91E" w14:textId="77777777" w:rsidR="00DE67CB" w:rsidRDefault="00DE67CB" w:rsidP="00754DCE">
      <w:pPr>
        <w:spacing w:after="0" w:line="240" w:lineRule="auto"/>
      </w:pPr>
      <w:r>
        <w:separator/>
      </w:r>
    </w:p>
  </w:footnote>
  <w:footnote w:type="continuationSeparator" w:id="0">
    <w:p w14:paraId="6E503F36" w14:textId="77777777" w:rsidR="00DE67CB" w:rsidRDefault="00DE67CB" w:rsidP="0075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48A84" w14:textId="77777777" w:rsidR="00754DCE" w:rsidRDefault="003008CC" w:rsidP="003008CC">
    <w:pPr>
      <w:pStyle w:val="Kopfzeile"/>
      <w:tabs>
        <w:tab w:val="clear" w:pos="4536"/>
        <w:tab w:val="clear" w:pos="9072"/>
        <w:tab w:val="left" w:pos="1125"/>
      </w:tabs>
    </w:pPr>
    <w:r>
      <w:tab/>
    </w:r>
  </w:p>
  <w:p w14:paraId="71629E1A" w14:textId="77777777" w:rsidR="002A0241" w:rsidRDefault="002A0241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EF396" w14:textId="77777777" w:rsidR="00DC33F7" w:rsidRDefault="00DC33F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D303803" wp14:editId="1DE1ADD9">
          <wp:simplePos x="0" y="0"/>
          <wp:positionH relativeFrom="column">
            <wp:posOffset>5038725</wp:posOffset>
          </wp:positionH>
          <wp:positionV relativeFrom="paragraph">
            <wp:posOffset>114300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F7"/>
    <w:rsid w:val="00005C91"/>
    <w:rsid w:val="00033820"/>
    <w:rsid w:val="00064F0F"/>
    <w:rsid w:val="000D27EC"/>
    <w:rsid w:val="00110A41"/>
    <w:rsid w:val="0016336C"/>
    <w:rsid w:val="001A18B6"/>
    <w:rsid w:val="001B4C25"/>
    <w:rsid w:val="001C0D7C"/>
    <w:rsid w:val="002A0241"/>
    <w:rsid w:val="002C2D98"/>
    <w:rsid w:val="003008CC"/>
    <w:rsid w:val="00357A0C"/>
    <w:rsid w:val="0045529A"/>
    <w:rsid w:val="004D6334"/>
    <w:rsid w:val="00543C40"/>
    <w:rsid w:val="00576D88"/>
    <w:rsid w:val="0057722A"/>
    <w:rsid w:val="005E04EB"/>
    <w:rsid w:val="00614698"/>
    <w:rsid w:val="006D6C5B"/>
    <w:rsid w:val="00754DCE"/>
    <w:rsid w:val="00761F2A"/>
    <w:rsid w:val="007E59E1"/>
    <w:rsid w:val="007F488A"/>
    <w:rsid w:val="009E0616"/>
    <w:rsid w:val="00A10D5F"/>
    <w:rsid w:val="00AF6EA2"/>
    <w:rsid w:val="00B47E50"/>
    <w:rsid w:val="00BB3845"/>
    <w:rsid w:val="00C74B91"/>
    <w:rsid w:val="00C8796D"/>
    <w:rsid w:val="00D27B82"/>
    <w:rsid w:val="00D966F8"/>
    <w:rsid w:val="00DB266C"/>
    <w:rsid w:val="00DC33F7"/>
    <w:rsid w:val="00DE67CB"/>
    <w:rsid w:val="00E06F8B"/>
    <w:rsid w:val="00E56030"/>
    <w:rsid w:val="00E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A414"/>
  <w15:docId w15:val="{3BEE1586-2599-4ACE-A889-CE79CA6B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DCE"/>
  </w:style>
  <w:style w:type="paragraph" w:styleId="Fuzeile">
    <w:name w:val="footer"/>
    <w:basedOn w:val="Standard"/>
    <w:link w:val="FuzeileZchn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DC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4DCE"/>
    <w:rPr>
      <w:rFonts w:ascii="Tahoma" w:hAnsi="Tahoma" w:cs="Tahoma"/>
      <w:sz w:val="16"/>
      <w:szCs w:val="16"/>
    </w:rPr>
  </w:style>
  <w:style w:type="paragraph" w:customStyle="1" w:styleId="defaulttext">
    <w:name w:val="default_text"/>
    <w:basedOn w:val="Standard"/>
    <w:uiPriority w:val="99"/>
    <w:rsid w:val="00033820"/>
    <w:pPr>
      <w:autoSpaceDE w:val="0"/>
      <w:autoSpaceDN w:val="0"/>
      <w:adjustRightInd w:val="0"/>
      <w:spacing w:after="170" w:line="300" w:lineRule="atLeast"/>
      <w:textAlignment w:val="center"/>
    </w:pPr>
    <w:rPr>
      <w:rFonts w:ascii="Open Sans Light" w:eastAsiaTheme="minorEastAsia" w:hAnsi="Open Sans Light" w:cs="Open Sans Light"/>
      <w:color w:val="000000"/>
      <w:sz w:val="20"/>
      <w:szCs w:val="20"/>
      <w:lang w:val="en-GB" w:eastAsia="de-DE"/>
    </w:rPr>
  </w:style>
  <w:style w:type="character" w:customStyle="1" w:styleId="apple-tab-span">
    <w:name w:val="apple-tab-span"/>
    <w:basedOn w:val="Absatz-Standardschriftart"/>
    <w:rsid w:val="00DC33F7"/>
  </w:style>
  <w:style w:type="paragraph" w:styleId="StandardWeb">
    <w:name w:val="Normal (Web)"/>
    <w:basedOn w:val="Standard"/>
    <w:uiPriority w:val="99"/>
    <w:unhideWhenUsed/>
    <w:rsid w:val="00DC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aura\Downloads\dina4_dinnorm5008_nur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AFEB9-E63B-6E4D-8270-97FE8077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C:\Users\Laura\Downloads\dina4_dinnorm5008_nurtext.dotx</Template>
  <TotalTime>0</TotalTime>
  <Pages>1</Pages>
  <Words>131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Motivationsschreiben Muster</vt:lpstr>
    </vt:vector>
  </TitlesOfParts>
  <Manager/>
  <Company/>
  <LinksUpToDate>false</LinksUpToDate>
  <CharactersWithSpaces>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Motivationsschreiben Muster</dc:title>
  <dc:subject/>
  <dc:creator>Laura</dc:creator>
  <cp:keywords>Motivationsschreiben-Allgemeines-Muster</cp:keywords>
  <dc:description/>
  <cp:lastModifiedBy>Laura</cp:lastModifiedBy>
  <cp:revision>2</cp:revision>
  <cp:lastPrinted>2018-12-13T09:24:00Z</cp:lastPrinted>
  <dcterms:created xsi:type="dcterms:W3CDTF">2019-02-28T09:33:00Z</dcterms:created>
  <dcterms:modified xsi:type="dcterms:W3CDTF">2019-02-28T09:33:00Z</dcterms:modified>
  <cp:category>Dokumentenvorlage</cp:category>
</cp:coreProperties>
</file>